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19CA" w14:textId="77777777" w:rsidR="0092279E" w:rsidRPr="0092279E" w:rsidRDefault="0092279E" w:rsidP="009227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</w:rPr>
      </w:pPr>
      <w:r w:rsidRPr="0092279E">
        <w:rPr>
          <w:rFonts w:ascii="Segoe UI" w:eastAsia="Times New Roman" w:hAnsi="Segoe UI" w:cs="Segoe UI"/>
          <w:color w:val="424242"/>
          <w:sz w:val="23"/>
          <w:szCs w:val="23"/>
        </w:rPr>
        <w:t>Dear Grade 10 Students and Parents,</w:t>
      </w:r>
    </w:p>
    <w:p w14:paraId="46884A8D" w14:textId="77777777" w:rsidR="0092279E" w:rsidRPr="0092279E" w:rsidRDefault="0092279E" w:rsidP="009227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</w:rPr>
      </w:pPr>
    </w:p>
    <w:p w14:paraId="75A0D9D6" w14:textId="6ABF9E34" w:rsidR="0092279E" w:rsidRPr="0092279E" w:rsidRDefault="0092279E" w:rsidP="009227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</w:rPr>
      </w:pPr>
      <w:r w:rsidRPr="0092279E">
        <w:rPr>
          <w:rFonts w:ascii="Segoe UI" w:eastAsia="Times New Roman" w:hAnsi="Segoe UI" w:cs="Segoe UI"/>
          <w:color w:val="424242"/>
          <w:sz w:val="23"/>
          <w:szCs w:val="23"/>
        </w:rPr>
        <w:t>I hope this message finds you well. On </w:t>
      </w:r>
      <w:r w:rsidRPr="0092279E">
        <w:rPr>
          <w:rFonts w:ascii="Segoe UI" w:eastAsia="Times New Roman" w:hAnsi="Segoe UI" w:cs="Segoe UI"/>
          <w:b/>
          <w:bCs/>
          <w:color w:val="424242"/>
          <w:sz w:val="23"/>
          <w:szCs w:val="23"/>
        </w:rPr>
        <w:t>September 18</w:t>
      </w:r>
      <w:r w:rsidRPr="0092279E">
        <w:rPr>
          <w:rFonts w:ascii="Segoe UI" w:eastAsia="Times New Roman" w:hAnsi="Segoe UI" w:cs="Segoe UI"/>
          <w:b/>
          <w:bCs/>
          <w:color w:val="424242"/>
          <w:sz w:val="23"/>
          <w:szCs w:val="23"/>
          <w:vertAlign w:val="superscript"/>
        </w:rPr>
        <w:t>th</w:t>
      </w:r>
      <w:r>
        <w:rPr>
          <w:rFonts w:ascii="Segoe UI" w:eastAsia="Times New Roman" w:hAnsi="Segoe UI" w:cs="Segoe UI"/>
          <w:b/>
          <w:bCs/>
          <w:color w:val="424242"/>
          <w:sz w:val="23"/>
          <w:szCs w:val="23"/>
        </w:rPr>
        <w:t>, 2024</w:t>
      </w:r>
      <w:r w:rsidRPr="0092279E">
        <w:rPr>
          <w:rFonts w:ascii="Segoe UI" w:eastAsia="Times New Roman" w:hAnsi="Segoe UI" w:cs="Segoe UI"/>
          <w:b/>
          <w:bCs/>
          <w:color w:val="424242"/>
          <w:sz w:val="23"/>
          <w:szCs w:val="23"/>
        </w:rPr>
        <w:t xml:space="preserve"> at 10:00 a.m.</w:t>
      </w:r>
      <w:r w:rsidRPr="0092279E">
        <w:rPr>
          <w:rFonts w:ascii="Segoe UI" w:eastAsia="Times New Roman" w:hAnsi="Segoe UI" w:cs="Segoe UI"/>
          <w:color w:val="424242"/>
          <w:sz w:val="23"/>
          <w:szCs w:val="23"/>
        </w:rPr>
        <w:t>, all Grade 10 students will be taking part in a digital math benchmark assessment (EICS). This assessment is for </w:t>
      </w:r>
      <w:r w:rsidRPr="0092279E">
        <w:rPr>
          <w:rFonts w:ascii="Segoe UI" w:eastAsia="Times New Roman" w:hAnsi="Segoe UI" w:cs="Segoe UI"/>
          <w:b/>
          <w:bCs/>
          <w:color w:val="424242"/>
          <w:sz w:val="23"/>
          <w:szCs w:val="23"/>
        </w:rPr>
        <w:t>Grade 10 students only</w:t>
      </w:r>
      <w:r w:rsidRPr="0092279E">
        <w:rPr>
          <w:rFonts w:ascii="Segoe UI" w:eastAsia="Times New Roman" w:hAnsi="Segoe UI" w:cs="Segoe UI"/>
          <w:color w:val="424242"/>
          <w:sz w:val="23"/>
          <w:szCs w:val="23"/>
        </w:rPr>
        <w:t> and will take place during their regular math class.</w:t>
      </w:r>
    </w:p>
    <w:p w14:paraId="36D1E60C" w14:textId="77777777" w:rsidR="0092279E" w:rsidRPr="0092279E" w:rsidRDefault="0092279E" w:rsidP="009227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</w:rPr>
      </w:pPr>
    </w:p>
    <w:p w14:paraId="2D732537" w14:textId="77777777" w:rsidR="0092279E" w:rsidRPr="0092279E" w:rsidRDefault="0092279E" w:rsidP="009227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</w:rPr>
      </w:pPr>
      <w:r w:rsidRPr="0092279E">
        <w:rPr>
          <w:rFonts w:ascii="Segoe UI" w:eastAsia="Times New Roman" w:hAnsi="Segoe UI" w:cs="Segoe UI"/>
          <w:color w:val="424242"/>
          <w:sz w:val="23"/>
          <w:szCs w:val="23"/>
        </w:rPr>
        <w:t>The RVS Numeracy benchmark is designed to take </w:t>
      </w:r>
      <w:r w:rsidRPr="0092279E">
        <w:rPr>
          <w:rFonts w:ascii="Segoe UI" w:eastAsia="Times New Roman" w:hAnsi="Segoe UI" w:cs="Segoe UI"/>
          <w:b/>
          <w:bCs/>
          <w:color w:val="424242"/>
          <w:sz w:val="23"/>
          <w:szCs w:val="23"/>
        </w:rPr>
        <w:t>30-60 minutes</w:t>
      </w:r>
      <w:r w:rsidRPr="0092279E">
        <w:rPr>
          <w:rFonts w:ascii="Segoe UI" w:eastAsia="Times New Roman" w:hAnsi="Segoe UI" w:cs="Segoe UI"/>
          <w:color w:val="424242"/>
          <w:sz w:val="23"/>
          <w:szCs w:val="23"/>
        </w:rPr>
        <w:t>, and once the time limit is up, students can submit what they have completed. It is </w:t>
      </w:r>
      <w:r w:rsidRPr="0092279E">
        <w:rPr>
          <w:rFonts w:ascii="Segoe UI" w:eastAsia="Times New Roman" w:hAnsi="Segoe UI" w:cs="Segoe UI"/>
          <w:b/>
          <w:bCs/>
          <w:color w:val="424242"/>
          <w:sz w:val="23"/>
          <w:szCs w:val="23"/>
        </w:rPr>
        <w:t>not</w:t>
      </w:r>
      <w:r w:rsidRPr="0092279E">
        <w:rPr>
          <w:rFonts w:ascii="Segoe UI" w:eastAsia="Times New Roman" w:hAnsi="Segoe UI" w:cs="Segoe UI"/>
          <w:color w:val="424242"/>
          <w:sz w:val="23"/>
          <w:szCs w:val="23"/>
        </w:rPr>
        <w:t> imperative that they finish every question; rather, the goal is for students to complete as much as possible.</w:t>
      </w:r>
    </w:p>
    <w:p w14:paraId="35677411" w14:textId="77777777" w:rsidR="0092279E" w:rsidRPr="0092279E" w:rsidRDefault="0092279E" w:rsidP="009227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</w:rPr>
      </w:pPr>
      <w:r w:rsidRPr="0092279E">
        <w:rPr>
          <w:rFonts w:ascii="Segoe UI" w:eastAsia="Times New Roman" w:hAnsi="Segoe UI" w:cs="Segoe UI"/>
          <w:color w:val="424242"/>
          <w:sz w:val="23"/>
          <w:szCs w:val="23"/>
        </w:rPr>
        <w:t>The three main goals of the assessment are:</w:t>
      </w:r>
    </w:p>
    <w:p w14:paraId="5CDC75C8" w14:textId="77777777" w:rsidR="0092279E" w:rsidRPr="0092279E" w:rsidRDefault="0092279E" w:rsidP="00922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3"/>
          <w:szCs w:val="23"/>
        </w:rPr>
      </w:pPr>
      <w:r w:rsidRPr="0092279E">
        <w:rPr>
          <w:rFonts w:ascii="Segoe UI" w:eastAsia="Times New Roman" w:hAnsi="Segoe UI" w:cs="Segoe UI"/>
          <w:color w:val="424242"/>
          <w:sz w:val="23"/>
          <w:szCs w:val="23"/>
        </w:rPr>
        <w:t>To provide timely information to identify student needs early in the school year that may require interventions,</w:t>
      </w:r>
    </w:p>
    <w:p w14:paraId="109F700C" w14:textId="77777777" w:rsidR="0092279E" w:rsidRPr="0092279E" w:rsidRDefault="0092279E" w:rsidP="00922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3"/>
          <w:szCs w:val="23"/>
        </w:rPr>
      </w:pPr>
      <w:r w:rsidRPr="0092279E">
        <w:rPr>
          <w:rFonts w:ascii="Segoe UI" w:eastAsia="Times New Roman" w:hAnsi="Segoe UI" w:cs="Segoe UI"/>
          <w:color w:val="424242"/>
          <w:sz w:val="23"/>
          <w:szCs w:val="23"/>
        </w:rPr>
        <w:t>To support teacher instruction in being strategic and flexible (responsive), and</w:t>
      </w:r>
    </w:p>
    <w:p w14:paraId="4F9A2F89" w14:textId="77777777" w:rsidR="0092279E" w:rsidRPr="0092279E" w:rsidRDefault="0092279E" w:rsidP="009227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sz w:val="23"/>
          <w:szCs w:val="23"/>
        </w:rPr>
      </w:pPr>
      <w:r w:rsidRPr="0092279E">
        <w:rPr>
          <w:rFonts w:ascii="Segoe UI" w:eastAsia="Times New Roman" w:hAnsi="Segoe UI" w:cs="Segoe UI"/>
          <w:color w:val="424242"/>
          <w:sz w:val="23"/>
          <w:szCs w:val="23"/>
        </w:rPr>
        <w:t>To continue to develop teachers' mathematical understanding.</w:t>
      </w:r>
    </w:p>
    <w:p w14:paraId="691E76EE" w14:textId="77777777" w:rsidR="0092279E" w:rsidRPr="0092279E" w:rsidRDefault="0092279E" w:rsidP="009227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</w:rPr>
      </w:pPr>
      <w:r w:rsidRPr="0092279E">
        <w:rPr>
          <w:rFonts w:ascii="Segoe UI" w:eastAsia="Times New Roman" w:hAnsi="Segoe UI" w:cs="Segoe UI"/>
          <w:color w:val="424242"/>
          <w:sz w:val="23"/>
          <w:szCs w:val="23"/>
        </w:rPr>
        <w:t>The assessment contains multiple-choice and numerical response questions. Please note that it is not for grading purposes but will assist in guiding instruction to better meet students' needs.</w:t>
      </w:r>
    </w:p>
    <w:p w14:paraId="50C57255" w14:textId="77777777" w:rsidR="0092279E" w:rsidRPr="0092279E" w:rsidRDefault="0092279E" w:rsidP="009227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</w:rPr>
      </w:pPr>
    </w:p>
    <w:p w14:paraId="41C019F8" w14:textId="77777777" w:rsidR="0092279E" w:rsidRPr="0092279E" w:rsidRDefault="0092279E" w:rsidP="009227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</w:rPr>
      </w:pPr>
      <w:r w:rsidRPr="0092279E">
        <w:rPr>
          <w:rFonts w:ascii="Segoe UI" w:eastAsia="Times New Roman" w:hAnsi="Segoe UI" w:cs="Segoe UI"/>
          <w:color w:val="424242"/>
          <w:sz w:val="23"/>
          <w:szCs w:val="23"/>
        </w:rPr>
        <w:t>Note: Students who do not have math this semester are required to attend one of the Zoom sessions listed below at 10:00 a.m. on September 18th. The Zoom links are below.</w:t>
      </w:r>
    </w:p>
    <w:p w14:paraId="01B118F0" w14:textId="77777777" w:rsidR="0092279E" w:rsidRPr="0092279E" w:rsidRDefault="0092279E" w:rsidP="009227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</w:rPr>
      </w:pPr>
    </w:p>
    <w:p w14:paraId="02165A80" w14:textId="77777777" w:rsidR="0092279E" w:rsidRPr="0092279E" w:rsidRDefault="0092279E" w:rsidP="009227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</w:rPr>
      </w:pPr>
      <w:r w:rsidRPr="0092279E">
        <w:rPr>
          <w:rFonts w:ascii="Segoe UI" w:eastAsia="Times New Roman" w:hAnsi="Segoe UI" w:cs="Segoe UI"/>
          <w:color w:val="424242"/>
          <w:sz w:val="23"/>
          <w:szCs w:val="23"/>
        </w:rPr>
        <w:t>Thank you for your ongoing support in your child’s education. Should you have any questions, please do not hesitate to reach out to your Math Teacher.</w:t>
      </w:r>
    </w:p>
    <w:p w14:paraId="2E9A9388" w14:textId="77777777" w:rsidR="0092279E" w:rsidRPr="0092279E" w:rsidRDefault="0092279E" w:rsidP="009227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</w:rPr>
      </w:pPr>
    </w:p>
    <w:p w14:paraId="7B1A8743" w14:textId="77777777" w:rsidR="0092279E" w:rsidRPr="0092279E" w:rsidRDefault="0092279E" w:rsidP="009227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</w:rPr>
      </w:pPr>
      <w:r w:rsidRPr="0092279E">
        <w:rPr>
          <w:rFonts w:ascii="Segoe UI" w:eastAsia="Times New Roman" w:hAnsi="Segoe UI" w:cs="Segoe UI"/>
          <w:b/>
          <w:bCs/>
          <w:color w:val="424242"/>
          <w:sz w:val="23"/>
          <w:szCs w:val="23"/>
          <w:u w:val="single"/>
        </w:rPr>
        <w:t>Sept. 18 10:00AM</w:t>
      </w:r>
    </w:p>
    <w:p w14:paraId="43C41D1C" w14:textId="77777777" w:rsidR="0092279E" w:rsidRPr="0092279E" w:rsidRDefault="0092279E" w:rsidP="009227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</w:rPr>
      </w:pPr>
      <w:r w:rsidRPr="0092279E">
        <w:rPr>
          <w:rFonts w:ascii="Segoe UI" w:eastAsia="Times New Roman" w:hAnsi="Segoe UI" w:cs="Segoe UI"/>
          <w:color w:val="424242"/>
          <w:sz w:val="23"/>
          <w:szCs w:val="23"/>
        </w:rPr>
        <w:t>Mrs. Somerville's Math Class Zoom Link: </w:t>
      </w:r>
      <w:hyperlink r:id="rId11" w:tgtFrame="_blank" w:history="1">
        <w:r w:rsidRPr="0092279E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</w:rPr>
          <w:t>https://rockyview.zoom.us/s/8632152399</w:t>
        </w:r>
      </w:hyperlink>
    </w:p>
    <w:p w14:paraId="559D9A1B" w14:textId="77777777" w:rsidR="0092279E" w:rsidRPr="0092279E" w:rsidRDefault="0092279E" w:rsidP="0092279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3"/>
          <w:szCs w:val="23"/>
        </w:rPr>
      </w:pPr>
      <w:r w:rsidRPr="0092279E">
        <w:rPr>
          <w:rFonts w:ascii="Segoe UI" w:eastAsia="Times New Roman" w:hAnsi="Segoe UI" w:cs="Segoe UI"/>
          <w:color w:val="424242"/>
          <w:sz w:val="23"/>
          <w:szCs w:val="23"/>
        </w:rPr>
        <w:t xml:space="preserve">Mr. </w:t>
      </w:r>
      <w:proofErr w:type="spellStart"/>
      <w:r w:rsidRPr="0092279E">
        <w:rPr>
          <w:rFonts w:ascii="Segoe UI" w:eastAsia="Times New Roman" w:hAnsi="Segoe UI" w:cs="Segoe UI"/>
          <w:color w:val="424242"/>
          <w:sz w:val="23"/>
          <w:szCs w:val="23"/>
        </w:rPr>
        <w:t>Rancourt's</w:t>
      </w:r>
      <w:proofErr w:type="spellEnd"/>
      <w:r w:rsidRPr="0092279E">
        <w:rPr>
          <w:rFonts w:ascii="Segoe UI" w:eastAsia="Times New Roman" w:hAnsi="Segoe UI" w:cs="Segoe UI"/>
          <w:color w:val="424242"/>
          <w:sz w:val="23"/>
          <w:szCs w:val="23"/>
        </w:rPr>
        <w:t xml:space="preserve"> Math Class Zoom Link: </w:t>
      </w:r>
      <w:hyperlink r:id="rId12" w:tgtFrame="_blank" w:history="1">
        <w:r w:rsidRPr="0092279E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</w:rPr>
          <w:t>https://rockyview.zoom.us/j/9480007862</w:t>
        </w:r>
      </w:hyperlink>
      <w:r w:rsidRPr="0092279E">
        <w:rPr>
          <w:rFonts w:ascii="Segoe UI" w:eastAsia="Times New Roman" w:hAnsi="Segoe UI" w:cs="Segoe UI"/>
          <w:color w:val="424242"/>
          <w:sz w:val="23"/>
          <w:szCs w:val="23"/>
        </w:rPr>
        <w:t xml:space="preserve">    (Passcode: </w:t>
      </w:r>
      <w:proofErr w:type="spellStart"/>
      <w:r w:rsidRPr="0092279E">
        <w:rPr>
          <w:rFonts w:ascii="Segoe UI" w:eastAsia="Times New Roman" w:hAnsi="Segoe UI" w:cs="Segoe UI"/>
          <w:color w:val="424242"/>
          <w:sz w:val="23"/>
          <w:szCs w:val="23"/>
        </w:rPr>
        <w:t>Rancourt</w:t>
      </w:r>
      <w:proofErr w:type="spellEnd"/>
      <w:r w:rsidRPr="0092279E">
        <w:rPr>
          <w:rFonts w:ascii="Segoe UI" w:eastAsia="Times New Roman" w:hAnsi="Segoe UI" w:cs="Segoe UI"/>
          <w:color w:val="424242"/>
          <w:sz w:val="23"/>
          <w:szCs w:val="23"/>
        </w:rPr>
        <w:t>)</w:t>
      </w:r>
    </w:p>
    <w:p w14:paraId="10AAEC88" w14:textId="77777777" w:rsidR="00867AAA" w:rsidRDefault="00867AAA"/>
    <w:sectPr w:rsidR="00867AAA" w:rsidSect="006463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68" w:right="1440" w:bottom="1440" w:left="1298" w:header="5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6890" w14:textId="77777777" w:rsidR="0092279E" w:rsidRDefault="0092279E" w:rsidP="009F521D">
      <w:pPr>
        <w:spacing w:after="0" w:line="240" w:lineRule="auto"/>
      </w:pPr>
      <w:r>
        <w:separator/>
      </w:r>
    </w:p>
  </w:endnote>
  <w:endnote w:type="continuationSeparator" w:id="0">
    <w:p w14:paraId="74398D53" w14:textId="77777777" w:rsidR="0092279E" w:rsidRDefault="0092279E" w:rsidP="009F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691F" w14:textId="77777777" w:rsidR="00570DFA" w:rsidRDefault="00570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3259" w14:textId="77777777" w:rsidR="00646355" w:rsidRPr="005A23EF" w:rsidRDefault="00646355" w:rsidP="00646355">
    <w:pPr>
      <w:pStyle w:val="Header"/>
      <w:ind w:left="426" w:hanging="142"/>
      <w:jc w:val="center"/>
      <w:rPr>
        <w:rFonts w:ascii="Monotype Corsiva" w:eastAsia="Brush Script MT" w:hAnsi="Monotype Corsiva" w:cs="Brush Script MT"/>
        <w:sz w:val="20"/>
        <w:szCs w:val="20"/>
      </w:rPr>
    </w:pPr>
    <w:r w:rsidRPr="005A23EF">
      <w:rPr>
        <w:rFonts w:ascii="Monotype Corsiva" w:eastAsia="Brush Script MT" w:hAnsi="Monotype Corsiva" w:cs="Brush Script MT"/>
        <w:sz w:val="20"/>
        <w:szCs w:val="20"/>
      </w:rPr>
      <w:t>Summittrails.rockyview.ab.ca</w:t>
    </w:r>
  </w:p>
  <w:p w14:paraId="16722D4B" w14:textId="77777777" w:rsidR="005A23EF" w:rsidRPr="005A23EF" w:rsidRDefault="005A23EF" w:rsidP="005A23EF">
    <w:pPr>
      <w:pStyle w:val="Header"/>
      <w:ind w:left="426" w:hanging="142"/>
      <w:jc w:val="center"/>
      <w:rPr>
        <w:rFonts w:ascii="Monotype Corsiva" w:eastAsia="Brush Script MT" w:hAnsi="Monotype Corsiva" w:cs="Brush Script MT"/>
        <w:sz w:val="20"/>
        <w:szCs w:val="20"/>
      </w:rPr>
    </w:pPr>
    <w:r w:rsidRPr="005A23EF">
      <w:rPr>
        <w:rFonts w:ascii="Monotype Corsiva" w:eastAsia="Brush Script MT" w:hAnsi="Monotype Corsiva" w:cs="Brush Script MT"/>
        <w:sz w:val="20"/>
        <w:szCs w:val="20"/>
      </w:rPr>
      <w:t xml:space="preserve">186 </w:t>
    </w:r>
    <w:proofErr w:type="spellStart"/>
    <w:r w:rsidRPr="005A23EF">
      <w:rPr>
        <w:rFonts w:ascii="Monotype Corsiva" w:eastAsia="Brush Script MT" w:hAnsi="Monotype Corsiva" w:cs="Brush Script MT"/>
        <w:sz w:val="20"/>
        <w:szCs w:val="20"/>
      </w:rPr>
      <w:t>Sagewood</w:t>
    </w:r>
    <w:proofErr w:type="spellEnd"/>
    <w:r w:rsidRPr="005A23EF">
      <w:rPr>
        <w:rFonts w:ascii="Monotype Corsiva" w:eastAsia="Brush Script MT" w:hAnsi="Monotype Corsiva" w:cs="Brush Script MT"/>
        <w:sz w:val="20"/>
        <w:szCs w:val="20"/>
      </w:rPr>
      <w:t xml:space="preserve"> Blvd</w:t>
    </w:r>
  </w:p>
  <w:p w14:paraId="35404920" w14:textId="77777777" w:rsidR="005A23EF" w:rsidRPr="005A23EF" w:rsidRDefault="005A23EF" w:rsidP="005A23EF">
    <w:pPr>
      <w:pStyle w:val="Header"/>
      <w:tabs>
        <w:tab w:val="left" w:pos="5103"/>
      </w:tabs>
      <w:ind w:left="426" w:hanging="142"/>
      <w:jc w:val="center"/>
      <w:rPr>
        <w:rFonts w:ascii="Monotype Corsiva" w:eastAsia="Brush Script MT" w:hAnsi="Monotype Corsiva" w:cs="Brush Script MT"/>
        <w:sz w:val="20"/>
        <w:szCs w:val="20"/>
      </w:rPr>
    </w:pPr>
    <w:r w:rsidRPr="005A23EF">
      <w:rPr>
        <w:rFonts w:ascii="Monotype Corsiva" w:eastAsia="Brush Script MT" w:hAnsi="Monotype Corsiva" w:cs="Brush Script MT"/>
        <w:sz w:val="20"/>
        <w:szCs w:val="20"/>
      </w:rPr>
      <w:t>Airdrie, AB</w:t>
    </w:r>
  </w:p>
  <w:p w14:paraId="7E4210E9" w14:textId="77777777" w:rsidR="005A23EF" w:rsidRPr="005A23EF" w:rsidRDefault="005A23EF" w:rsidP="005A23EF">
    <w:pPr>
      <w:pStyle w:val="Header"/>
      <w:ind w:left="426" w:hanging="142"/>
      <w:jc w:val="center"/>
      <w:rPr>
        <w:rFonts w:ascii="Monotype Corsiva" w:eastAsia="Brush Script MT" w:hAnsi="Monotype Corsiva" w:cs="Brush Script MT"/>
        <w:sz w:val="20"/>
        <w:szCs w:val="20"/>
      </w:rPr>
    </w:pPr>
    <w:r w:rsidRPr="005A23EF">
      <w:rPr>
        <w:rFonts w:ascii="Monotype Corsiva" w:eastAsia="Brush Script MT" w:hAnsi="Monotype Corsiva" w:cs="Brush Script MT"/>
        <w:sz w:val="20"/>
        <w:szCs w:val="20"/>
      </w:rPr>
      <w:t>T4B 3A6</w:t>
    </w:r>
  </w:p>
  <w:p w14:paraId="478FB501" w14:textId="77777777" w:rsidR="00646355" w:rsidRPr="005A23EF" w:rsidRDefault="0092279E" w:rsidP="00646355">
    <w:pPr>
      <w:pStyle w:val="Header"/>
      <w:ind w:left="426" w:hanging="142"/>
      <w:jc w:val="center"/>
      <w:rPr>
        <w:rFonts w:ascii="Monotype Corsiva" w:eastAsia="Brush Script MT" w:hAnsi="Monotype Corsiva" w:cs="Brush Script MT"/>
        <w:sz w:val="20"/>
        <w:szCs w:val="20"/>
      </w:rPr>
    </w:pPr>
    <w:hyperlink r:id="rId1" w:history="1">
      <w:r w:rsidR="00646355" w:rsidRPr="005A23EF">
        <w:rPr>
          <w:rStyle w:val="Hyperlink"/>
          <w:rFonts w:ascii="Monotype Corsiva" w:eastAsia="Brush Script MT" w:hAnsi="Monotype Corsiva" w:cs="Brush Script MT"/>
          <w:sz w:val="20"/>
          <w:szCs w:val="20"/>
        </w:rPr>
        <w:t>summittrails@rockyview.ab.ca</w:t>
      </w:r>
    </w:hyperlink>
  </w:p>
  <w:p w14:paraId="6F1FB2AA" w14:textId="77777777" w:rsidR="00646355" w:rsidRPr="005A23EF" w:rsidRDefault="00646355" w:rsidP="00646355">
    <w:pPr>
      <w:pStyle w:val="Header"/>
      <w:ind w:left="426" w:hanging="142"/>
      <w:jc w:val="center"/>
      <w:rPr>
        <w:rFonts w:ascii="Monotype Corsiva" w:eastAsia="Brush Script MT" w:hAnsi="Monotype Corsiva" w:cs="Brush Script MT"/>
        <w:sz w:val="20"/>
        <w:szCs w:val="20"/>
      </w:rPr>
    </w:pPr>
    <w:r w:rsidRPr="005A23EF">
      <w:rPr>
        <w:rFonts w:ascii="Monotype Corsiva" w:eastAsia="Brush Script MT" w:hAnsi="Monotype Corsiva" w:cs="Brush Script MT"/>
        <w:sz w:val="20"/>
        <w:szCs w:val="20"/>
      </w:rPr>
      <w:t>403-945-4197</w:t>
    </w:r>
  </w:p>
  <w:p w14:paraId="2E1612A7" w14:textId="77777777" w:rsidR="00570DFA" w:rsidRDefault="00570D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4E5F" w14:textId="77777777" w:rsidR="00570DFA" w:rsidRDefault="00570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6725" w14:textId="77777777" w:rsidR="0092279E" w:rsidRDefault="0092279E" w:rsidP="009F521D">
      <w:pPr>
        <w:spacing w:after="0" w:line="240" w:lineRule="auto"/>
      </w:pPr>
      <w:r>
        <w:separator/>
      </w:r>
    </w:p>
  </w:footnote>
  <w:footnote w:type="continuationSeparator" w:id="0">
    <w:p w14:paraId="28EA0475" w14:textId="77777777" w:rsidR="0092279E" w:rsidRDefault="0092279E" w:rsidP="009F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FC15" w14:textId="77777777" w:rsidR="00570DFA" w:rsidRDefault="00570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22B6" w14:textId="77777777" w:rsidR="00176A1A" w:rsidRDefault="006B6B1A" w:rsidP="00176A1A">
    <w:pPr>
      <w:pStyle w:val="Header"/>
      <w:ind w:left="-42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01518E" wp14:editId="6DA26E34">
          <wp:simplePos x="0" y="0"/>
          <wp:positionH relativeFrom="column">
            <wp:posOffset>1316990</wp:posOffset>
          </wp:positionH>
          <wp:positionV relativeFrom="paragraph">
            <wp:posOffset>38735</wp:posOffset>
          </wp:positionV>
          <wp:extent cx="3344545" cy="1439545"/>
          <wp:effectExtent l="0" t="0" r="0" b="0"/>
          <wp:wrapThrough wrapText="bothSides">
            <wp:wrapPolygon edited="0">
              <wp:start x="0" y="0"/>
              <wp:lineTo x="0" y="21343"/>
              <wp:lineTo x="21489" y="21343"/>
              <wp:lineTo x="2148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454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EB8221" w14:textId="77777777" w:rsidR="000B4258" w:rsidRDefault="000B4258" w:rsidP="00646355">
    <w:pPr>
      <w:pStyle w:val="Header"/>
      <w:ind w:left="426" w:hanging="142"/>
      <w:jc w:val="center"/>
      <w:rPr>
        <w:rFonts w:ascii="Monotype Corsiva" w:eastAsia="Brush Script MT" w:hAnsi="Monotype Corsiva" w:cs="Brush Script MT"/>
        <w:sz w:val="24"/>
        <w:szCs w:val="24"/>
      </w:rPr>
    </w:pPr>
  </w:p>
  <w:p w14:paraId="36EBCF95" w14:textId="77777777" w:rsidR="005A23EF" w:rsidRDefault="005A23EF" w:rsidP="00646355">
    <w:pPr>
      <w:pStyle w:val="Header"/>
      <w:ind w:left="426" w:hanging="142"/>
      <w:jc w:val="center"/>
      <w:rPr>
        <w:rFonts w:ascii="Monotype Corsiva" w:eastAsia="Brush Script MT" w:hAnsi="Monotype Corsiva" w:cs="Brush Script MT"/>
        <w:sz w:val="24"/>
        <w:szCs w:val="24"/>
      </w:rPr>
    </w:pPr>
  </w:p>
  <w:p w14:paraId="0F874553" w14:textId="77777777" w:rsidR="005A23EF" w:rsidRDefault="005A23EF" w:rsidP="00646355">
    <w:pPr>
      <w:pStyle w:val="Header"/>
      <w:ind w:left="426" w:hanging="142"/>
      <w:jc w:val="center"/>
      <w:rPr>
        <w:rFonts w:ascii="Monotype Corsiva" w:eastAsia="Brush Script MT" w:hAnsi="Monotype Corsiva" w:cs="Brush Script MT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6AB4E2" wp14:editId="17A9FC79">
              <wp:simplePos x="0" y="0"/>
              <wp:positionH relativeFrom="column">
                <wp:posOffset>3553950</wp:posOffset>
              </wp:positionH>
              <wp:positionV relativeFrom="paragraph">
                <wp:posOffset>59055</wp:posOffset>
              </wp:positionV>
              <wp:extent cx="1533525" cy="313334"/>
              <wp:effectExtent l="267335" t="0" r="24511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3483615">
                        <a:off x="0" y="0"/>
                        <a:ext cx="1533525" cy="3133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C37A39" w14:textId="77777777" w:rsidR="005A23EF" w:rsidRPr="005A23EF" w:rsidRDefault="005A23EF" w:rsidP="005A23EF">
                          <w:pPr>
                            <w:pStyle w:val="Header"/>
                            <w:ind w:left="426" w:hanging="142"/>
                            <w:jc w:val="center"/>
                            <w:rPr>
                              <w:rFonts w:ascii="Monotype Corsiva" w:eastAsia="Brush Script MT" w:hAnsi="Monotype Corsiva" w:cs="Brush Script MT"/>
                              <w:color w:val="4472C4" w:themeColor="accent1"/>
                              <w:sz w:val="24"/>
                              <w:szCs w:val="2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A23EF">
                            <w:rPr>
                              <w:rFonts w:ascii="Monotype Corsiva" w:eastAsia="Brush Script MT" w:hAnsi="Monotype Corsiva" w:cs="Brush Script MT"/>
                              <w:color w:val="4472C4" w:themeColor="accent1"/>
                              <w:sz w:val="24"/>
                              <w:szCs w:val="2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Come As You 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AB4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79.85pt;margin-top:4.65pt;width:120.75pt;height:24.65pt;rotation:380503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" filled="f" stroked="f">
              <v:textbox>
                <w:txbxContent>
                  <w:p w14:paraId="1CC37A39" w14:textId="77777777" w:rsidR="005A23EF" w:rsidRPr="005A23EF" w:rsidRDefault="005A23EF" w:rsidP="005A23EF">
                    <w:pPr>
                      <w:pStyle w:val="Header"/>
                      <w:ind w:left="426" w:hanging="142"/>
                      <w:jc w:val="center"/>
                      <w:rPr>
                        <w:rFonts w:ascii="Monotype Corsiva" w:eastAsia="Brush Script MT" w:hAnsi="Monotype Corsiva" w:cs="Brush Script MT"/>
                        <w:color w:val="4472C4" w:themeColor="accent1"/>
                        <w:sz w:val="24"/>
                        <w:szCs w:val="2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A23EF">
                      <w:rPr>
                        <w:rFonts w:ascii="Monotype Corsiva" w:eastAsia="Brush Script MT" w:hAnsi="Monotype Corsiva" w:cs="Brush Script MT"/>
                        <w:color w:val="4472C4" w:themeColor="accent1"/>
                        <w:sz w:val="24"/>
                        <w:szCs w:val="2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Come As You Are</w:t>
                    </w:r>
                  </w:p>
                </w:txbxContent>
              </v:textbox>
            </v:shape>
          </w:pict>
        </mc:Fallback>
      </mc:AlternateContent>
    </w:r>
  </w:p>
  <w:p w14:paraId="537B2B7C" w14:textId="77777777" w:rsidR="005A23EF" w:rsidRDefault="005A23EF" w:rsidP="00646355">
    <w:pPr>
      <w:pStyle w:val="Header"/>
      <w:ind w:left="426" w:hanging="142"/>
      <w:jc w:val="center"/>
      <w:rPr>
        <w:rFonts w:ascii="Monotype Corsiva" w:eastAsia="Brush Script MT" w:hAnsi="Monotype Corsiva" w:cs="Brush Script MT"/>
        <w:sz w:val="24"/>
        <w:szCs w:val="24"/>
      </w:rPr>
    </w:pPr>
  </w:p>
  <w:p w14:paraId="374025F0" w14:textId="77777777" w:rsidR="005A23EF" w:rsidRDefault="005A23EF" w:rsidP="00646355">
    <w:pPr>
      <w:pStyle w:val="Header"/>
      <w:ind w:left="426" w:hanging="142"/>
      <w:jc w:val="center"/>
      <w:rPr>
        <w:rFonts w:ascii="Monotype Corsiva" w:eastAsia="Brush Script MT" w:hAnsi="Monotype Corsiva" w:cs="Brush Script MT"/>
        <w:sz w:val="24"/>
        <w:szCs w:val="24"/>
      </w:rPr>
    </w:pPr>
  </w:p>
  <w:p w14:paraId="32FC45A0" w14:textId="77777777" w:rsidR="005A23EF" w:rsidRDefault="005A23EF" w:rsidP="00646355">
    <w:pPr>
      <w:pStyle w:val="Header"/>
      <w:ind w:left="426" w:hanging="142"/>
      <w:jc w:val="center"/>
      <w:rPr>
        <w:rFonts w:ascii="Monotype Corsiva" w:eastAsia="Brush Script MT" w:hAnsi="Monotype Corsiva" w:cs="Brush Script MT"/>
        <w:sz w:val="24"/>
        <w:szCs w:val="24"/>
      </w:rPr>
    </w:pPr>
  </w:p>
  <w:p w14:paraId="1307D203" w14:textId="77777777" w:rsidR="005A23EF" w:rsidRPr="000B4258" w:rsidRDefault="005A23EF" w:rsidP="00646355">
    <w:pPr>
      <w:pStyle w:val="Header"/>
      <w:ind w:left="426" w:hanging="142"/>
      <w:jc w:val="center"/>
      <w:rPr>
        <w:rFonts w:ascii="Monotype Corsiva" w:eastAsia="Brush Script MT" w:hAnsi="Monotype Corsiva" w:cs="Brush Script MT"/>
        <w:sz w:val="24"/>
        <w:szCs w:val="24"/>
      </w:rPr>
    </w:pPr>
  </w:p>
  <w:p w14:paraId="2E106A20" w14:textId="77777777" w:rsidR="009F521D" w:rsidRPr="005A23EF" w:rsidRDefault="00646355" w:rsidP="005A23EF">
    <w:pPr>
      <w:pStyle w:val="Header"/>
      <w:jc w:val="center"/>
      <w:rPr>
        <w:rFonts w:ascii="Monotype Corsiva" w:hAnsi="Monotype Corsiva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477489" wp14:editId="234EB005">
              <wp:simplePos x="0" y="0"/>
              <wp:positionH relativeFrom="column">
                <wp:posOffset>-803275</wp:posOffset>
              </wp:positionH>
              <wp:positionV relativeFrom="paragraph">
                <wp:posOffset>200718</wp:posOffset>
              </wp:positionV>
              <wp:extent cx="7723909" cy="0"/>
              <wp:effectExtent l="0" t="0" r="1079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23909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85DFA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25pt,15.8pt" to="544.95pt,1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" strokecolor="#4472c4 [3204]" strokeweight="1pt">
              <v:stroke joinstyle="miter"/>
            </v:line>
          </w:pict>
        </mc:Fallback>
      </mc:AlternateContent>
    </w:r>
    <w:r w:rsidR="000B4258">
      <w:tab/>
    </w:r>
    <w:r w:rsidR="000B4258" w:rsidRPr="00646355">
      <w:rPr>
        <w:rFonts w:ascii="Monotype Corsiva" w:hAnsi="Monotype Corsiva"/>
        <w:b/>
        <w:bCs/>
      </w:rPr>
      <w:t xml:space="preserve">      </w:t>
    </w:r>
    <w:r w:rsidR="009F521D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DA47" w14:textId="77777777" w:rsidR="00570DFA" w:rsidRDefault="00570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F57"/>
    <w:multiLevelType w:val="multilevel"/>
    <w:tmpl w:val="8A58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6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9E"/>
    <w:rsid w:val="000A3FF4"/>
    <w:rsid w:val="000B4258"/>
    <w:rsid w:val="001505EB"/>
    <w:rsid w:val="00176A1A"/>
    <w:rsid w:val="00196500"/>
    <w:rsid w:val="00366F41"/>
    <w:rsid w:val="00570DFA"/>
    <w:rsid w:val="005A23EF"/>
    <w:rsid w:val="005B5215"/>
    <w:rsid w:val="00641A20"/>
    <w:rsid w:val="00646355"/>
    <w:rsid w:val="006B6B1A"/>
    <w:rsid w:val="00867AAA"/>
    <w:rsid w:val="0092279E"/>
    <w:rsid w:val="009F521D"/>
    <w:rsid w:val="00AA1E84"/>
    <w:rsid w:val="00D337CB"/>
    <w:rsid w:val="00E0013C"/>
    <w:rsid w:val="00EA5D5D"/>
    <w:rsid w:val="00F3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CFAD7"/>
  <w15:chartTrackingRefBased/>
  <w15:docId w15:val="{73EA6499-740C-F84B-A724-722C8B3B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F521D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5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21D"/>
  </w:style>
  <w:style w:type="paragraph" w:styleId="Footer">
    <w:name w:val="footer"/>
    <w:basedOn w:val="Normal"/>
    <w:link w:val="FooterChar"/>
    <w:uiPriority w:val="99"/>
    <w:unhideWhenUsed/>
    <w:rsid w:val="009F5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21D"/>
  </w:style>
  <w:style w:type="character" w:styleId="Hyperlink">
    <w:name w:val="Hyperlink"/>
    <w:basedOn w:val="DefaultParagraphFont"/>
    <w:uiPriority w:val="99"/>
    <w:unhideWhenUsed/>
    <w:rsid w:val="000B42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2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635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track.spe.schoolmessenger.com/f/a/Dzx3yipOjJh8xzbBFsW5TQ~~/AAAAAQA~/RgRoxGXeP0QmaHR0cHM6Ly9yb2NreXZpZXcuem9vbS51cy9qLzk0ODAwMDc4NjJXB3NjaG9vbG1CCmbPXjLjZgiTeANSGmNtY2NyYWNrZW5Acm9ja3l2aWV3LmFiLmNhWAQAAAAC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rack.spe.schoolmessenger.com/f/a/BfVQEoQJXnkv68o7JeLbgg~~/AAAAAQA~/RgRoxGXeP0QmaHR0cHM6Ly9yb2NreXZpZXcuem9vbS51cy9zLzg2MzIxNTIzOTlXB3NjaG9vbG1CCmbPXjLjZgiTeANSGmNtY2NyYWNrZW5Acm9ja3l2aWV3LmFiLmNhWAQAAAA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mmittrails@rockyview.ab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smith/Library/Group%20Containers/UBF8T346G9.Office/User%20Content.localized/Templates.localized/Summi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C321810BE824895347AD063D8ED22" ma:contentTypeVersion="12" ma:contentTypeDescription="Create a new document." ma:contentTypeScope="" ma:versionID="118ecc2cc5d9360a80e681a3107b7431">
  <xsd:schema xmlns:xsd="http://www.w3.org/2001/XMLSchema" xmlns:xs="http://www.w3.org/2001/XMLSchema" xmlns:p="http://schemas.microsoft.com/office/2006/metadata/properties" xmlns:ns3="9ef1fc33-4216-400e-b89c-36cf723c9344" xmlns:ns4="b667d9b1-f687-497c-92ad-f17a4911a16b" targetNamespace="http://schemas.microsoft.com/office/2006/metadata/properties" ma:root="true" ma:fieldsID="03088c87d2182d068f18be3161895447" ns3:_="" ns4:_="">
    <xsd:import namespace="9ef1fc33-4216-400e-b89c-36cf723c9344"/>
    <xsd:import namespace="b667d9b1-f687-497c-92ad-f17a4911a16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1fc33-4216-400e-b89c-36cf723c93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7d9b1-f687-497c-92ad-f17a4911a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9D35EA-F59E-400E-A795-2A2C5355F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56415-1670-4620-9358-B88077B3D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1fc33-4216-400e-b89c-36cf723c9344"/>
    <ds:schemaRef ds:uri="b667d9b1-f687-497c-92ad-f17a4911a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3B3F4-4E9A-2B4D-99B4-BB3DB7C209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F1A569-C710-413E-905D-1108DDAB56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Letterhead.dotx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1</cp:revision>
  <cp:lastPrinted>2022-09-06T16:38:00Z</cp:lastPrinted>
  <dcterms:created xsi:type="dcterms:W3CDTF">2024-09-12T20:08:00Z</dcterms:created>
  <dcterms:modified xsi:type="dcterms:W3CDTF">2024-09-12T20:08:00Z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0x010100978C321810BE824895347AD063D8ED22</vt:lpwstr>
  </property>
</Properties>
</file>